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05" w:rsidRDefault="00FE19E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EE19F" wp14:editId="6BB23CBE">
                <wp:simplePos x="0" y="0"/>
                <wp:positionH relativeFrom="column">
                  <wp:posOffset>1170940</wp:posOffset>
                </wp:positionH>
                <wp:positionV relativeFrom="paragraph">
                  <wp:posOffset>-465455</wp:posOffset>
                </wp:positionV>
                <wp:extent cx="2854960" cy="1226820"/>
                <wp:effectExtent l="0" t="0" r="21590" b="1143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4960" cy="1226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317" w:rsidRPr="00222317" w:rsidRDefault="00FE19E0" w:rsidP="00222317">
                            <w:pPr>
                              <w:jc w:val="center"/>
                              <w:rPr>
                                <w:b/>
                                <w:spacing w:val="1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48"/>
                                <w:szCs w:val="48"/>
                              </w:rPr>
                              <w:t>Holocaust</w:t>
                            </w:r>
                          </w:p>
                          <w:p w:rsidR="00222317" w:rsidRPr="00222317" w:rsidRDefault="00222317" w:rsidP="00222317">
                            <w:pPr>
                              <w:jc w:val="center"/>
                              <w:rPr>
                                <w:b/>
                                <w:spacing w:val="10"/>
                                <w:sz w:val="48"/>
                                <w:szCs w:val="48"/>
                              </w:rPr>
                            </w:pPr>
                            <w:r w:rsidRPr="00222317">
                              <w:rPr>
                                <w:b/>
                                <w:spacing w:val="10"/>
                                <w:sz w:val="48"/>
                                <w:szCs w:val="48"/>
                              </w:rPr>
                              <w:t>Writing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2.2pt;margin-top:-36.65pt;width:224.8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" fillcolor="white [3201]" strokecolor="#c0504d [3205]" strokeweight="2pt">
                <v:path arrowok="t"/>
                <v:textbox style="mso-fit-shape-to-text:t">
                  <w:txbxContent>
                    <w:p w:rsidR="00222317" w:rsidRPr="00222317" w:rsidRDefault="00FE19E0" w:rsidP="00222317">
                      <w:pPr>
                        <w:jc w:val="center"/>
                        <w:rPr>
                          <w:b/>
                          <w:spacing w:val="1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pacing w:val="10"/>
                          <w:sz w:val="48"/>
                          <w:szCs w:val="48"/>
                        </w:rPr>
                        <w:t>Holocaust</w:t>
                      </w:r>
                    </w:p>
                    <w:p w:rsidR="00222317" w:rsidRPr="00222317" w:rsidRDefault="00222317" w:rsidP="00222317">
                      <w:pPr>
                        <w:jc w:val="center"/>
                        <w:rPr>
                          <w:b/>
                          <w:spacing w:val="10"/>
                          <w:sz w:val="48"/>
                          <w:szCs w:val="48"/>
                        </w:rPr>
                      </w:pPr>
                      <w:r w:rsidRPr="00222317">
                        <w:rPr>
                          <w:b/>
                          <w:spacing w:val="10"/>
                          <w:sz w:val="48"/>
                          <w:szCs w:val="48"/>
                        </w:rPr>
                        <w:t>Writing Guide</w:t>
                      </w:r>
                    </w:p>
                  </w:txbxContent>
                </v:textbox>
              </v:shape>
            </w:pict>
          </mc:Fallback>
        </mc:AlternateContent>
      </w:r>
      <w:r w:rsidR="00CA35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AC9F9" wp14:editId="29C303D7">
                <wp:simplePos x="0" y="0"/>
                <wp:positionH relativeFrom="column">
                  <wp:posOffset>0</wp:posOffset>
                </wp:positionH>
                <wp:positionV relativeFrom="paragraph">
                  <wp:posOffset>7670800</wp:posOffset>
                </wp:positionV>
                <wp:extent cx="5688330" cy="1638300"/>
                <wp:effectExtent l="0" t="0" r="26670" b="1905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833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317" w:rsidRDefault="00F23399">
                            <w:pPr>
                              <w:rPr>
                                <w:b/>
                              </w:rPr>
                            </w:pPr>
                            <w:r w:rsidRPr="00222317">
                              <w:rPr>
                                <w:b/>
                              </w:rPr>
                              <w:t>C</w:t>
                            </w:r>
                            <w:r w:rsidR="00222317" w:rsidRPr="00222317">
                              <w:rPr>
                                <w:b/>
                              </w:rPr>
                              <w:t>onclusion</w:t>
                            </w:r>
                          </w:p>
                          <w:p w:rsidR="00F23399" w:rsidRDefault="00F2339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Overall the most important reason was….</w:t>
                            </w:r>
                          </w:p>
                          <w:p w:rsidR="00F23399" w:rsidRPr="00222317" w:rsidRDefault="00F2339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  <w:t xml:space="preserve">However, they are linked together because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604pt;width:447.9pt;height:1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" fillcolor="white [3201]" strokeweight=".5pt">
                <v:path arrowok="t"/>
                <v:textbox>
                  <w:txbxContent>
                    <w:p w:rsidR="00222317" w:rsidRDefault="00F23399">
                      <w:pPr>
                        <w:rPr>
                          <w:b/>
                        </w:rPr>
                      </w:pPr>
                      <w:r w:rsidRPr="00222317">
                        <w:rPr>
                          <w:b/>
                        </w:rPr>
                        <w:t>C</w:t>
                      </w:r>
                      <w:r w:rsidR="00222317" w:rsidRPr="00222317">
                        <w:rPr>
                          <w:b/>
                        </w:rPr>
                        <w:t>onclusion</w:t>
                      </w:r>
                    </w:p>
                    <w:p w:rsidR="00F23399" w:rsidRDefault="00F2339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Overall the most important reason was….</w:t>
                      </w:r>
                    </w:p>
                    <w:p w:rsidR="00F23399" w:rsidRPr="00222317" w:rsidRDefault="00F2339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  <w:t xml:space="preserve">However, they are linked together because </w:t>
                      </w:r>
                    </w:p>
                  </w:txbxContent>
                </v:textbox>
              </v:shape>
            </w:pict>
          </mc:Fallback>
        </mc:AlternateContent>
      </w:r>
      <w:r w:rsidR="00CA35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3FFBF" wp14:editId="59B73673">
                <wp:simplePos x="0" y="0"/>
                <wp:positionH relativeFrom="column">
                  <wp:posOffset>0</wp:posOffset>
                </wp:positionH>
                <wp:positionV relativeFrom="paragraph">
                  <wp:posOffset>5880100</wp:posOffset>
                </wp:positionV>
                <wp:extent cx="5688330" cy="1409700"/>
                <wp:effectExtent l="0" t="0" r="26670" b="1905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833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317" w:rsidRDefault="00222317" w:rsidP="00222317">
                            <w:pPr>
                              <w:rPr>
                                <w:b/>
                              </w:rPr>
                            </w:pPr>
                            <w:r w:rsidRPr="00222317">
                              <w:rPr>
                                <w:b/>
                              </w:rPr>
                              <w:t>Reason #3</w:t>
                            </w:r>
                          </w:p>
                          <w:p w:rsidR="00F23399" w:rsidRPr="00222317" w:rsidRDefault="00F23399" w:rsidP="002223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POINT –</w:t>
                            </w:r>
                            <w:r>
                              <w:rPr>
                                <w:b/>
                              </w:rPr>
                              <w:br/>
                              <w:t>EVIDENCES –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Explanation 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463pt;width:447.9pt;height:1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222317" w:rsidRDefault="00222317" w:rsidP="00222317">
                      <w:pPr>
                        <w:rPr>
                          <w:b/>
                        </w:rPr>
                      </w:pPr>
                      <w:r w:rsidRPr="00222317">
                        <w:rPr>
                          <w:b/>
                        </w:rPr>
                        <w:t>Reason #3</w:t>
                      </w:r>
                    </w:p>
                    <w:p w:rsidR="00F23399" w:rsidRPr="00222317" w:rsidRDefault="00F23399" w:rsidP="002223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POINT –</w:t>
                      </w:r>
                      <w:r>
                        <w:rPr>
                          <w:b/>
                        </w:rPr>
                        <w:br/>
                        <w:t>EVIDENCES –</w:t>
                      </w:r>
                      <w:r>
                        <w:rPr>
                          <w:b/>
                        </w:rPr>
                        <w:br/>
                        <w:t xml:space="preserve">Explanation – </w:t>
                      </w:r>
                    </w:p>
                  </w:txbxContent>
                </v:textbox>
              </v:shape>
            </w:pict>
          </mc:Fallback>
        </mc:AlternateContent>
      </w:r>
      <w:r w:rsidR="00CA35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0C17A" wp14:editId="6BFB4E25">
                <wp:simplePos x="0" y="0"/>
                <wp:positionH relativeFrom="column">
                  <wp:posOffset>0</wp:posOffset>
                </wp:positionH>
                <wp:positionV relativeFrom="paragraph">
                  <wp:posOffset>4076700</wp:posOffset>
                </wp:positionV>
                <wp:extent cx="5688330" cy="1409700"/>
                <wp:effectExtent l="0" t="0" r="26670" b="1905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833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317" w:rsidRDefault="00222317" w:rsidP="00222317">
                            <w:pPr>
                              <w:rPr>
                                <w:b/>
                              </w:rPr>
                            </w:pPr>
                            <w:r w:rsidRPr="00222317">
                              <w:rPr>
                                <w:b/>
                              </w:rPr>
                              <w:t>Reason #2</w:t>
                            </w:r>
                          </w:p>
                          <w:p w:rsidR="00F23399" w:rsidRPr="00222317" w:rsidRDefault="00F23399" w:rsidP="002223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POINT –Another reason was…. </w:t>
                            </w:r>
                            <w:r>
                              <w:rPr>
                                <w:b/>
                              </w:rPr>
                              <w:br/>
                              <w:t>EVIDENCES – This is shown by…., furthermore…., additionally….</w:t>
                            </w:r>
                            <w:r>
                              <w:rPr>
                                <w:b/>
                              </w:rPr>
                              <w:br/>
                              <w:t>Explanation –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0;margin-top:321pt;width:447.9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" fillcolor="white [3201]" strokeweight=".5pt">
                <v:path arrowok="t"/>
                <v:textbox>
                  <w:txbxContent>
                    <w:p w:rsidR="00222317" w:rsidRDefault="00222317" w:rsidP="00222317">
                      <w:pPr>
                        <w:rPr>
                          <w:b/>
                        </w:rPr>
                      </w:pPr>
                      <w:r w:rsidRPr="00222317">
                        <w:rPr>
                          <w:b/>
                        </w:rPr>
                        <w:t>Reason #2</w:t>
                      </w:r>
                    </w:p>
                    <w:p w:rsidR="00F23399" w:rsidRPr="00222317" w:rsidRDefault="00F23399" w:rsidP="002223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POINT –Another reason was…. </w:t>
                      </w:r>
                      <w:r>
                        <w:rPr>
                          <w:b/>
                        </w:rPr>
                        <w:br/>
                        <w:t>EVIDENCES – This is shown by…., furthermore…., additionally….</w:t>
                      </w:r>
                      <w:r>
                        <w:rPr>
                          <w:b/>
                        </w:rPr>
                        <w:br/>
                        <w:t>Explanation –</w:t>
                      </w: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A35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1BFB4" wp14:editId="2F542333">
                <wp:simplePos x="0" y="0"/>
                <wp:positionH relativeFrom="column">
                  <wp:posOffset>0</wp:posOffset>
                </wp:positionH>
                <wp:positionV relativeFrom="paragraph">
                  <wp:posOffset>2324100</wp:posOffset>
                </wp:positionV>
                <wp:extent cx="5688330" cy="1409700"/>
                <wp:effectExtent l="0" t="0" r="2667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833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DF8" w:rsidRDefault="00222317" w:rsidP="00F2339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F23399" w:rsidRPr="00222317">
                              <w:rPr>
                                <w:b/>
                              </w:rPr>
                              <w:t>Reason #1</w:t>
                            </w:r>
                            <w:r w:rsidR="00F23399">
                              <w:rPr>
                                <w:b/>
                              </w:rPr>
                              <w:br/>
                            </w:r>
                          </w:p>
                          <w:p w:rsidR="00F23399" w:rsidRPr="00222317" w:rsidRDefault="00F23399" w:rsidP="00F2339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POINT </w:t>
                            </w:r>
                            <w:r w:rsidR="00B56A20"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B56A20">
                              <w:rPr>
                                <w:b/>
                              </w:rPr>
                              <w:t xml:space="preserve">One reason Hitler blamed </w:t>
                            </w:r>
                            <w:proofErr w:type="gramStart"/>
                            <w:r w:rsidR="00B56A20">
                              <w:rPr>
                                <w:b/>
                              </w:rPr>
                              <w:t xml:space="preserve">Jews </w:t>
                            </w:r>
                            <w:r w:rsidR="00222317">
                              <w:rPr>
                                <w:b/>
                              </w:rPr>
                              <w:t xml:space="preserve"> was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….</w:t>
                            </w:r>
                            <w:r>
                              <w:rPr>
                                <w:b/>
                              </w:rPr>
                              <w:br/>
                              <w:t>EVIDENCES – This is shown by…., furthermore…., additionally….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Explanation – This led 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0;margin-top:183pt;width:447.9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6B0DF8" w:rsidRDefault="00222317" w:rsidP="00F2339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F23399" w:rsidRPr="00222317">
                        <w:rPr>
                          <w:b/>
                        </w:rPr>
                        <w:t>Reason #1</w:t>
                      </w:r>
                      <w:r w:rsidR="00F23399">
                        <w:rPr>
                          <w:b/>
                        </w:rPr>
                        <w:br/>
                      </w:r>
                    </w:p>
                    <w:p w:rsidR="00F23399" w:rsidRPr="00222317" w:rsidRDefault="00F23399" w:rsidP="00F2339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POINT </w:t>
                      </w:r>
                      <w:r w:rsidR="00B56A20"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B56A20">
                        <w:rPr>
                          <w:b/>
                        </w:rPr>
                        <w:t xml:space="preserve">One reason Hitler blamed </w:t>
                      </w:r>
                      <w:proofErr w:type="gramStart"/>
                      <w:r w:rsidR="00B56A20">
                        <w:rPr>
                          <w:b/>
                        </w:rPr>
                        <w:t xml:space="preserve">Jews </w:t>
                      </w:r>
                      <w:r w:rsidR="00222317">
                        <w:rPr>
                          <w:b/>
                        </w:rPr>
                        <w:t xml:space="preserve"> was</w:t>
                      </w:r>
                      <w:proofErr w:type="gramEnd"/>
                      <w:r>
                        <w:rPr>
                          <w:b/>
                        </w:rPr>
                        <w:t>….</w:t>
                      </w:r>
                      <w:r>
                        <w:rPr>
                          <w:b/>
                        </w:rPr>
                        <w:br/>
                        <w:t>EVIDENCES – This is shown by…., furthermore…., additionally….</w:t>
                      </w:r>
                      <w:r>
                        <w:rPr>
                          <w:b/>
                        </w:rPr>
                        <w:br/>
                        <w:t xml:space="preserve">Explanation – This led to </w:t>
                      </w:r>
                    </w:p>
                  </w:txbxContent>
                </v:textbox>
              </v:shape>
            </w:pict>
          </mc:Fallback>
        </mc:AlternateContent>
      </w:r>
      <w:r w:rsidR="00E56C05">
        <w:tab/>
      </w:r>
      <w:r w:rsidR="00E56C05">
        <w:tab/>
      </w:r>
      <w:r w:rsidR="00E56C05">
        <w:tab/>
      </w:r>
      <w:r w:rsidR="00E56C05">
        <w:tab/>
      </w:r>
      <w:r w:rsidR="00E56C05">
        <w:tab/>
      </w:r>
      <w:r w:rsidR="00E56C05">
        <w:tab/>
      </w:r>
      <w:r w:rsidR="00E56C05">
        <w:tab/>
      </w:r>
      <w:r w:rsidR="00E56C05">
        <w:tab/>
      </w:r>
      <w:r w:rsidR="00E56C05">
        <w:tab/>
      </w:r>
    </w:p>
    <w:p w:rsidR="00E56C05" w:rsidRDefault="00B56A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0D404" wp14:editId="7302763E">
                <wp:simplePos x="0" y="0"/>
                <wp:positionH relativeFrom="column">
                  <wp:posOffset>400685</wp:posOffset>
                </wp:positionH>
                <wp:positionV relativeFrom="paragraph">
                  <wp:posOffset>1312646</wp:posOffset>
                </wp:positionV>
                <wp:extent cx="4764505" cy="401053"/>
                <wp:effectExtent l="0" t="0" r="17145" b="184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4505" cy="401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317" w:rsidRPr="00B56A20" w:rsidRDefault="00222317" w:rsidP="00B56A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56A20">
                              <w:rPr>
                                <w:sz w:val="24"/>
                                <w:szCs w:val="24"/>
                              </w:rPr>
                              <w:t xml:space="preserve">Q: </w:t>
                            </w:r>
                            <w:r w:rsidR="00B56A20" w:rsidRPr="00B56A20">
                              <w:rPr>
                                <w:sz w:val="24"/>
                                <w:szCs w:val="24"/>
                              </w:rPr>
                              <w:t>Explain why Hitler blamed the Jews for Germany’s humiliation at the Treaty of Versailles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.55pt;margin-top:103.35pt;width:375.15pt;height:3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">
                <v:textbox inset=",0,,0">
                  <w:txbxContent>
                    <w:p w:rsidR="00222317" w:rsidRPr="00B56A20" w:rsidRDefault="00222317" w:rsidP="00B56A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56A20">
                        <w:rPr>
                          <w:sz w:val="24"/>
                          <w:szCs w:val="24"/>
                        </w:rPr>
                        <w:t xml:space="preserve">Q: </w:t>
                      </w:r>
                      <w:r w:rsidR="00B56A20" w:rsidRPr="00B56A20">
                        <w:rPr>
                          <w:sz w:val="24"/>
                          <w:szCs w:val="24"/>
                        </w:rPr>
                        <w:t>Explain why Hitler blamed the Jews for Germany’s humiliation at the Treaty of Versailles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575C5" wp14:editId="41A3CFEC">
                <wp:simplePos x="0" y="0"/>
                <wp:positionH relativeFrom="column">
                  <wp:posOffset>0</wp:posOffset>
                </wp:positionH>
                <wp:positionV relativeFrom="paragraph">
                  <wp:posOffset>719455</wp:posOffset>
                </wp:positionV>
                <wp:extent cx="5688330" cy="400685"/>
                <wp:effectExtent l="0" t="0" r="2667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317" w:rsidRPr="00B56A20" w:rsidRDefault="00222317" w:rsidP="00B56A2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56A20">
                              <w:rPr>
                                <w:b/>
                                <w:sz w:val="28"/>
                                <w:szCs w:val="28"/>
                              </w:rPr>
                              <w:t>12 mark question – Explaining why something happened</w:t>
                            </w:r>
                            <w:proofErr w:type="gramStart"/>
                            <w:r w:rsidRPr="00B56A20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F23399" w:rsidRPr="00B56A20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F23399" w:rsidRPr="00B56A20">
                              <w:rPr>
                                <w:b/>
                                <w:sz w:val="28"/>
                                <w:szCs w:val="28"/>
                              </w:rPr>
                              <w:t>12 minutes)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56.65pt;width:447.9pt;height:3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">
                <v:textbox>
                  <w:txbxContent>
                    <w:p w:rsidR="00222317" w:rsidRPr="00B56A20" w:rsidRDefault="00222317" w:rsidP="00B56A2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56A20">
                        <w:rPr>
                          <w:b/>
                          <w:sz w:val="28"/>
                          <w:szCs w:val="28"/>
                        </w:rPr>
                        <w:t>12 mark question – Explaining why something happened</w:t>
                      </w:r>
                      <w:proofErr w:type="gramStart"/>
                      <w:r w:rsidRPr="00B56A20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F23399" w:rsidRPr="00B56A20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F23399" w:rsidRPr="00B56A20">
                        <w:rPr>
                          <w:b/>
                          <w:sz w:val="28"/>
                          <w:szCs w:val="28"/>
                        </w:rPr>
                        <w:t>12 minutes)</w:t>
                      </w:r>
                    </w:p>
                  </w:txbxContent>
                </v:textbox>
              </v:shape>
            </w:pict>
          </mc:Fallback>
        </mc:AlternateContent>
      </w:r>
      <w:r w:rsidR="00CA35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6966585</wp:posOffset>
                </wp:positionV>
                <wp:extent cx="1054100" cy="533400"/>
                <wp:effectExtent l="38100" t="0" r="12700" b="38100"/>
                <wp:wrapNone/>
                <wp:docPr id="22" name="Down Arrow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2" o:spid="_x0000_s1026" type="#_x0000_t67" style="position:absolute;margin-left:159pt;margin-top:548.55pt;width:83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" adj="10800" fillcolor="#4f81bd [3204]" strokecolor="#243f60 [1604]" strokeweight="2pt">
                <v:path arrowok="t"/>
              </v:shape>
            </w:pict>
          </mc:Fallback>
        </mc:AlternateContent>
      </w:r>
      <w:r w:rsidR="00CA35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5023485</wp:posOffset>
                </wp:positionV>
                <wp:extent cx="1054100" cy="533400"/>
                <wp:effectExtent l="38100" t="0" r="12700" b="38100"/>
                <wp:wrapNone/>
                <wp:docPr id="21" name="Down Arrow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21" o:spid="_x0000_s1026" type="#_x0000_t67" style="position:absolute;margin-left:159pt;margin-top:395.55pt;width:83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" adj="10800" fillcolor="#4f81bd [3204]" strokecolor="#243f60 [1604]" strokeweight="2pt">
                <v:path arrowok="t"/>
              </v:shape>
            </w:pict>
          </mc:Fallback>
        </mc:AlternateContent>
      </w:r>
      <w:r w:rsidR="00CA35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3347085</wp:posOffset>
                </wp:positionV>
                <wp:extent cx="1054100" cy="533400"/>
                <wp:effectExtent l="38100" t="0" r="12700" b="38100"/>
                <wp:wrapNone/>
                <wp:docPr id="20" name="Down Arrow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20" o:spid="_x0000_s1026" type="#_x0000_t67" style="position:absolute;margin-left:153pt;margin-top:263.55pt;width:83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" adj="10800" fillcolor="#4f81bd [3204]" strokecolor="#243f60 [1604]" strokeweight="2pt">
                <v:path arrowok="t"/>
              </v:shape>
            </w:pict>
          </mc:Fallback>
        </mc:AlternateContent>
      </w:r>
      <w:r w:rsidR="00E56C05">
        <w:br w:type="page"/>
      </w:r>
      <w:bookmarkStart w:id="0" w:name="_GoBack"/>
      <w:bookmarkEnd w:id="0"/>
    </w:p>
    <w:p w:rsidR="008D635E" w:rsidRDefault="00FE19E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B74A80" wp14:editId="32B1D3A3">
                <wp:simplePos x="0" y="0"/>
                <wp:positionH relativeFrom="column">
                  <wp:posOffset>2684145</wp:posOffset>
                </wp:positionH>
                <wp:positionV relativeFrom="paragraph">
                  <wp:posOffset>6397625</wp:posOffset>
                </wp:positionV>
                <wp:extent cx="622300" cy="279400"/>
                <wp:effectExtent l="38100" t="0" r="6350" b="44450"/>
                <wp:wrapNone/>
                <wp:docPr id="25" name="Down Arrow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5" o:spid="_x0000_s1026" type="#_x0000_t67" style="position:absolute;margin-left:211.35pt;margin-top:503.75pt;width:49pt;height:2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" adj="10800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36C264" wp14:editId="6BCC60B9">
                <wp:simplePos x="0" y="0"/>
                <wp:positionH relativeFrom="column">
                  <wp:posOffset>94615</wp:posOffset>
                </wp:positionH>
                <wp:positionV relativeFrom="paragraph">
                  <wp:posOffset>6666230</wp:posOffset>
                </wp:positionV>
                <wp:extent cx="5688330" cy="990600"/>
                <wp:effectExtent l="0" t="0" r="26670" b="1905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990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63" w:rsidRPr="00222317" w:rsidRDefault="002C2763" w:rsidP="002C27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  <w:t xml:space="preserve">POINT - Another of these was…. </w:t>
                            </w:r>
                            <w:r>
                              <w:rPr>
                                <w:b/>
                              </w:rPr>
                              <w:br/>
                              <w:t>EVIDENCES – This is shown by…., furthermore…., additionally….</w:t>
                            </w:r>
                            <w:r>
                              <w:rPr>
                                <w:b/>
                              </w:rPr>
                              <w:br/>
                              <w:t>Expla</w:t>
                            </w:r>
                            <w:r w:rsidR="00265EB3">
                              <w:rPr>
                                <w:b/>
                              </w:rPr>
                              <w:t xml:space="preserve">nation – This led to a lack of success </w:t>
                            </w:r>
                            <w:r>
                              <w:rPr>
                                <w:b/>
                              </w:rPr>
                              <w:t>because…</w:t>
                            </w:r>
                            <w:r w:rsidR="00564BF0">
                              <w:rPr>
                                <w:b/>
                              </w:rPr>
                              <w:br/>
                              <w:t>Historiography – left-wing/right-wing historians have said that</w:t>
                            </w:r>
                            <w:proofErr w:type="gramStart"/>
                            <w:r w:rsidR="00564BF0">
                              <w:rPr>
                                <w:b/>
                              </w:rPr>
                              <w:t>..</w:t>
                            </w:r>
                            <w:proofErr w:type="gramEnd"/>
                            <w:r w:rsidR="00564BF0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564BF0">
                              <w:rPr>
                                <w:b/>
                              </w:rPr>
                              <w:t>because</w:t>
                            </w:r>
                            <w:proofErr w:type="gramEnd"/>
                            <w:r w:rsidR="00564BF0">
                              <w:rPr>
                                <w:b/>
                              </w:rPr>
                              <w:t>.... but I believe that..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7.45pt;margin-top:524.9pt;width:447.9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" fillcolor="white [3201]" strokeweight=".5pt">
                <v:textbox inset=",0,,0">
                  <w:txbxContent>
                    <w:p w:rsidR="002C2763" w:rsidRPr="00222317" w:rsidRDefault="002C2763" w:rsidP="002C27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  <w:t xml:space="preserve">POINT - Another of these was…. </w:t>
                      </w:r>
                      <w:r>
                        <w:rPr>
                          <w:b/>
                        </w:rPr>
                        <w:br/>
                        <w:t>EVIDENCES – This is shown by…., furthermore…., additionally….</w:t>
                      </w:r>
                      <w:r>
                        <w:rPr>
                          <w:b/>
                        </w:rPr>
                        <w:br/>
                        <w:t>Expla</w:t>
                      </w:r>
                      <w:r w:rsidR="00265EB3">
                        <w:rPr>
                          <w:b/>
                        </w:rPr>
                        <w:t xml:space="preserve">nation – This led to a lack of success </w:t>
                      </w:r>
                      <w:r>
                        <w:rPr>
                          <w:b/>
                        </w:rPr>
                        <w:t>because…</w:t>
                      </w:r>
                      <w:r w:rsidR="00564BF0">
                        <w:rPr>
                          <w:b/>
                        </w:rPr>
                        <w:br/>
                        <w:t>Historiography – left-wing/right-wing historians have said that</w:t>
                      </w:r>
                      <w:proofErr w:type="gramStart"/>
                      <w:r w:rsidR="00564BF0">
                        <w:rPr>
                          <w:b/>
                        </w:rPr>
                        <w:t>..</w:t>
                      </w:r>
                      <w:proofErr w:type="gramEnd"/>
                      <w:r w:rsidR="00564BF0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564BF0">
                        <w:rPr>
                          <w:b/>
                        </w:rPr>
                        <w:t>because</w:t>
                      </w:r>
                      <w:proofErr w:type="gramEnd"/>
                      <w:r w:rsidR="00564BF0">
                        <w:rPr>
                          <w:b/>
                        </w:rPr>
                        <w:t>.... but I believe that..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A796B7" wp14:editId="2A4DA78C">
                <wp:simplePos x="0" y="0"/>
                <wp:positionH relativeFrom="column">
                  <wp:posOffset>2541270</wp:posOffset>
                </wp:positionH>
                <wp:positionV relativeFrom="paragraph">
                  <wp:posOffset>3687445</wp:posOffset>
                </wp:positionV>
                <wp:extent cx="622300" cy="279400"/>
                <wp:effectExtent l="38100" t="0" r="6350" b="44450"/>
                <wp:wrapNone/>
                <wp:docPr id="24" name="Down Arrow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4" o:spid="_x0000_s1026" type="#_x0000_t67" style="position:absolute;margin-left:200.1pt;margin-top:290.35pt;width:49pt;height:2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" adj="10800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218120" wp14:editId="2063653F">
                <wp:simplePos x="0" y="0"/>
                <wp:positionH relativeFrom="column">
                  <wp:posOffset>127000</wp:posOffset>
                </wp:positionH>
                <wp:positionV relativeFrom="paragraph">
                  <wp:posOffset>2677160</wp:posOffset>
                </wp:positionV>
                <wp:extent cx="5688330" cy="990600"/>
                <wp:effectExtent l="0" t="0" r="26670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990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63" w:rsidRPr="00222317" w:rsidRDefault="002C2763" w:rsidP="002C27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Reason #2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POINT - Another of these was…. </w:t>
                            </w:r>
                            <w:r>
                              <w:rPr>
                                <w:b/>
                              </w:rPr>
                              <w:br/>
                              <w:t>EVIDENCES – This is shown by…., furthermore…., additionally….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Explanation – </w:t>
                            </w:r>
                            <w:r w:rsidR="00265EB3">
                              <w:rPr>
                                <w:b/>
                              </w:rPr>
                              <w:t xml:space="preserve">This led to success </w:t>
                            </w:r>
                            <w:r>
                              <w:rPr>
                                <w:b/>
                              </w:rPr>
                              <w:t>because…</w:t>
                            </w:r>
                            <w:r w:rsidR="00564BF0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0pt;margin-top:210.8pt;width:447.9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" fillcolor="white [3201]" strokeweight=".5pt">
                <v:textbox inset=",0,,0">
                  <w:txbxContent>
                    <w:p w:rsidR="002C2763" w:rsidRPr="00222317" w:rsidRDefault="002C2763" w:rsidP="002C27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Reason #2</w:t>
                      </w:r>
                      <w:r>
                        <w:rPr>
                          <w:b/>
                        </w:rPr>
                        <w:br/>
                        <w:t xml:space="preserve">POINT - Another of these was…. </w:t>
                      </w:r>
                      <w:r>
                        <w:rPr>
                          <w:b/>
                        </w:rPr>
                        <w:br/>
                        <w:t>EVIDENCES – This is shown by…., furthermore…., additionally….</w:t>
                      </w:r>
                      <w:r>
                        <w:rPr>
                          <w:b/>
                        </w:rPr>
                        <w:br/>
                        <w:t xml:space="preserve">Explanation – </w:t>
                      </w:r>
                      <w:r w:rsidR="00265EB3">
                        <w:rPr>
                          <w:b/>
                        </w:rPr>
                        <w:t xml:space="preserve">This led to success </w:t>
                      </w:r>
                      <w:r>
                        <w:rPr>
                          <w:b/>
                        </w:rPr>
                        <w:t>because…</w:t>
                      </w:r>
                      <w:r w:rsidR="00564BF0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2FD358" wp14:editId="65CB9455">
                <wp:simplePos x="0" y="0"/>
                <wp:positionH relativeFrom="column">
                  <wp:posOffset>2603500</wp:posOffset>
                </wp:positionH>
                <wp:positionV relativeFrom="paragraph">
                  <wp:posOffset>2292350</wp:posOffset>
                </wp:positionV>
                <wp:extent cx="622300" cy="279400"/>
                <wp:effectExtent l="38100" t="0" r="6350" b="44450"/>
                <wp:wrapNone/>
                <wp:docPr id="23" name="Down Arrow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3" o:spid="_x0000_s1026" type="#_x0000_t67" style="position:absolute;margin-left:205pt;margin-top:180.5pt;width:49pt;height:2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" adj="10800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067804" wp14:editId="693703F2">
                <wp:simplePos x="0" y="0"/>
                <wp:positionH relativeFrom="column">
                  <wp:posOffset>152400</wp:posOffset>
                </wp:positionH>
                <wp:positionV relativeFrom="paragraph">
                  <wp:posOffset>546735</wp:posOffset>
                </wp:positionV>
                <wp:extent cx="5688330" cy="1663700"/>
                <wp:effectExtent l="0" t="0" r="26670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8330" cy="166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763" w:rsidRDefault="00265EB3" w:rsidP="002C27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“</w:t>
                            </w:r>
                            <w:r w:rsidR="00FE19E0">
                              <w:rPr>
                                <w:b/>
                              </w:rPr>
                              <w:t>Anti-Semitism was very important in the election of the Nazi party”</w:t>
                            </w:r>
                          </w:p>
                          <w:p w:rsidR="00564BF0" w:rsidRDefault="002C2763" w:rsidP="002C2763">
                            <w:pPr>
                              <w:rPr>
                                <w:b/>
                              </w:rPr>
                            </w:pPr>
                            <w:r w:rsidRPr="00222317">
                              <w:rPr>
                                <w:b/>
                              </w:rPr>
                              <w:t>Reason #1</w:t>
                            </w:r>
                            <w:proofErr w:type="gramStart"/>
                            <w:r w:rsidR="00FE19E0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br/>
                              <w:t xml:space="preserve">POINT - One of these was…. </w:t>
                            </w:r>
                            <w:r>
                              <w:rPr>
                                <w:b/>
                              </w:rPr>
                              <w:br/>
                              <w:t>EVIDENCES – This is shown by…., furthermore…., additionally…</w:t>
                            </w:r>
                            <w:r w:rsidR="00265EB3">
                              <w:rPr>
                                <w:b/>
                              </w:rPr>
                              <w:t>.</w:t>
                            </w:r>
                            <w:r w:rsidR="00265EB3">
                              <w:rPr>
                                <w:b/>
                              </w:rPr>
                              <w:br/>
                              <w:t>Explanation – This led to success</w:t>
                            </w:r>
                            <w:r>
                              <w:rPr>
                                <w:b/>
                              </w:rPr>
                              <w:t xml:space="preserve"> because…</w:t>
                            </w:r>
                            <w:r w:rsidR="00564BF0">
                              <w:rPr>
                                <w:b/>
                              </w:rPr>
                              <w:t>..</w:t>
                            </w:r>
                          </w:p>
                          <w:p w:rsidR="00564BF0" w:rsidRDefault="00564BF0" w:rsidP="002C2763">
                            <w:pPr>
                              <w:rPr>
                                <w:b/>
                              </w:rPr>
                            </w:pPr>
                          </w:p>
                          <w:p w:rsidR="00564BF0" w:rsidRPr="00222317" w:rsidRDefault="00564BF0" w:rsidP="002C276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12pt;margin-top:43.05pt;width:447.9pt;height:13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" fillcolor="white [3201]" strokeweight=".5pt">
                <v:path arrowok="t"/>
                <v:textbox>
                  <w:txbxContent>
                    <w:p w:rsidR="002C2763" w:rsidRDefault="00265EB3" w:rsidP="002C27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“</w:t>
                      </w:r>
                      <w:r w:rsidR="00FE19E0">
                        <w:rPr>
                          <w:b/>
                        </w:rPr>
                        <w:t>Anti-Semitism was very important in the election of the Nazi</w:t>
                      </w:r>
                      <w:bookmarkStart w:id="1" w:name="_GoBack"/>
                      <w:bookmarkEnd w:id="1"/>
                      <w:r w:rsidR="00FE19E0">
                        <w:rPr>
                          <w:b/>
                        </w:rPr>
                        <w:t xml:space="preserve"> party”</w:t>
                      </w:r>
                    </w:p>
                    <w:p w:rsidR="00564BF0" w:rsidRDefault="002C2763" w:rsidP="002C2763">
                      <w:pPr>
                        <w:rPr>
                          <w:b/>
                        </w:rPr>
                      </w:pPr>
                      <w:r w:rsidRPr="00222317">
                        <w:rPr>
                          <w:b/>
                        </w:rPr>
                        <w:t>Reason #1</w:t>
                      </w:r>
                      <w:proofErr w:type="gramStart"/>
                      <w:r w:rsidR="00FE19E0">
                        <w:rPr>
                          <w:b/>
                        </w:rPr>
                        <w:t>:</w:t>
                      </w:r>
                      <w:proofErr w:type="gramEnd"/>
                      <w:r>
                        <w:rPr>
                          <w:b/>
                        </w:rPr>
                        <w:br/>
                        <w:t xml:space="preserve">POINT - One of these was…. </w:t>
                      </w:r>
                      <w:r>
                        <w:rPr>
                          <w:b/>
                        </w:rPr>
                        <w:br/>
                        <w:t>EVIDENCES – This is shown by…., furthermore…., additionally…</w:t>
                      </w:r>
                      <w:r w:rsidR="00265EB3">
                        <w:rPr>
                          <w:b/>
                        </w:rPr>
                        <w:t>.</w:t>
                      </w:r>
                      <w:r w:rsidR="00265EB3">
                        <w:rPr>
                          <w:b/>
                        </w:rPr>
                        <w:br/>
                        <w:t>Explanation – This led to success</w:t>
                      </w:r>
                      <w:r>
                        <w:rPr>
                          <w:b/>
                        </w:rPr>
                        <w:t xml:space="preserve"> because…</w:t>
                      </w:r>
                      <w:r w:rsidR="00564BF0">
                        <w:rPr>
                          <w:b/>
                        </w:rPr>
                        <w:t>..</w:t>
                      </w:r>
                    </w:p>
                    <w:p w:rsidR="00564BF0" w:rsidRDefault="00564BF0" w:rsidP="002C2763">
                      <w:pPr>
                        <w:rPr>
                          <w:b/>
                        </w:rPr>
                      </w:pPr>
                    </w:p>
                    <w:p w:rsidR="00564BF0" w:rsidRPr="00222317" w:rsidRDefault="00564BF0" w:rsidP="002C276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9F5A97" wp14:editId="4263407A">
                <wp:simplePos x="0" y="0"/>
                <wp:positionH relativeFrom="column">
                  <wp:posOffset>2422358</wp:posOffset>
                </wp:positionH>
                <wp:positionV relativeFrom="paragraph">
                  <wp:posOffset>48126</wp:posOffset>
                </wp:positionV>
                <wp:extent cx="889000" cy="481263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81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763" w:rsidRPr="002C2763" w:rsidRDefault="002C2763" w:rsidP="002C2763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</w:rPr>
                            </w:pPr>
                            <w:r w:rsidRPr="002C2763">
                              <w:rPr>
                                <w:b/>
                                <w:noProof/>
                                <w:spacing w:val="60"/>
                                <w:sz w:val="48"/>
                                <w:szCs w:val="48"/>
                              </w:rPr>
                              <w:t>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190.75pt;margin-top:3.8pt;width:70pt;height:3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4+Bug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" filled="f" stroked="f">
                <v:textbox>
                  <w:txbxContent>
                    <w:p w:rsidR="002C2763" w:rsidRPr="002C2763" w:rsidRDefault="002C2763" w:rsidP="002C2763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</w:rPr>
                      </w:pPr>
                      <w:r w:rsidRPr="002C2763">
                        <w:rPr>
                          <w:b/>
                          <w:noProof/>
                          <w:spacing w:val="60"/>
                          <w:sz w:val="48"/>
                          <w:szCs w:val="48"/>
                        </w:rPr>
                        <w:t>For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D5844" wp14:editId="392021A3">
                <wp:simplePos x="0" y="0"/>
                <wp:positionH relativeFrom="column">
                  <wp:posOffset>160020</wp:posOffset>
                </wp:positionH>
                <wp:positionV relativeFrom="paragraph">
                  <wp:posOffset>-786130</wp:posOffset>
                </wp:positionV>
                <wp:extent cx="5688330" cy="833755"/>
                <wp:effectExtent l="0" t="0" r="26670" b="234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C05" w:rsidRPr="00FE19E0" w:rsidRDefault="00E56C05" w:rsidP="00FE19E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E19E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24 mark </w:t>
                            </w:r>
                            <w:proofErr w:type="gramStart"/>
                            <w:r w:rsidRPr="00FE19E0">
                              <w:rPr>
                                <w:b/>
                                <w:sz w:val="36"/>
                                <w:szCs w:val="36"/>
                              </w:rPr>
                              <w:t>question</w:t>
                            </w:r>
                            <w:proofErr w:type="gramEnd"/>
                            <w:r w:rsidRPr="00FE19E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– How important </w:t>
                            </w:r>
                            <w:r w:rsidR="00FE19E0" w:rsidRPr="00FE19E0">
                              <w:rPr>
                                <w:b/>
                                <w:sz w:val="36"/>
                                <w:szCs w:val="36"/>
                              </w:rPr>
                              <w:t>was anti-Semitism in the success of the Nazi Party?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2.6pt;margin-top:-61.9pt;width:447.9pt;height:6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">
                <v:textbox>
                  <w:txbxContent>
                    <w:p w:rsidR="00E56C05" w:rsidRPr="00FE19E0" w:rsidRDefault="00E56C05" w:rsidP="00FE19E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E19E0">
                        <w:rPr>
                          <w:b/>
                          <w:sz w:val="36"/>
                          <w:szCs w:val="36"/>
                        </w:rPr>
                        <w:t xml:space="preserve">24 mark </w:t>
                      </w:r>
                      <w:proofErr w:type="gramStart"/>
                      <w:r w:rsidRPr="00FE19E0">
                        <w:rPr>
                          <w:b/>
                          <w:sz w:val="36"/>
                          <w:szCs w:val="36"/>
                        </w:rPr>
                        <w:t>question</w:t>
                      </w:r>
                      <w:proofErr w:type="gramEnd"/>
                      <w:r w:rsidRPr="00FE19E0">
                        <w:rPr>
                          <w:b/>
                          <w:sz w:val="36"/>
                          <w:szCs w:val="36"/>
                        </w:rPr>
                        <w:t xml:space="preserve"> – How important </w:t>
                      </w:r>
                      <w:r w:rsidR="00FE19E0" w:rsidRPr="00FE19E0">
                        <w:rPr>
                          <w:b/>
                          <w:sz w:val="36"/>
                          <w:szCs w:val="36"/>
                        </w:rPr>
                        <w:t>was anti-Semitism in the success of the Nazi Party?</w:t>
                      </w:r>
                    </w:p>
                  </w:txbxContent>
                </v:textbox>
              </v:shape>
            </w:pict>
          </mc:Fallback>
        </mc:AlternateContent>
      </w:r>
      <w:r w:rsidR="00CA35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E42DD0" wp14:editId="03BE5411">
                <wp:simplePos x="0" y="0"/>
                <wp:positionH relativeFrom="column">
                  <wp:posOffset>88900</wp:posOffset>
                </wp:positionH>
                <wp:positionV relativeFrom="paragraph">
                  <wp:posOffset>8115300</wp:posOffset>
                </wp:positionV>
                <wp:extent cx="5688330" cy="1231900"/>
                <wp:effectExtent l="0" t="0" r="26670" b="254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833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763" w:rsidRDefault="002C2763" w:rsidP="002C27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Overall I believe that… </w:t>
                            </w:r>
                          </w:p>
                          <w:p w:rsidR="002C2763" w:rsidRDefault="002C2763" w:rsidP="002C27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Although I agree there are other important factors such as…. I think that…</w:t>
                            </w:r>
                          </w:p>
                          <w:p w:rsidR="002C2763" w:rsidRPr="00222317" w:rsidRDefault="002C2763" w:rsidP="002C276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7pt;margin-top:639pt;width:447.9pt;height:9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" fillcolor="white [3201]" strokeweight=".5pt">
                <v:path arrowok="t"/>
                <v:textbox>
                  <w:txbxContent>
                    <w:p w:rsidR="002C2763" w:rsidRDefault="002C2763" w:rsidP="002C27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Overall I believe that… </w:t>
                      </w:r>
                    </w:p>
                    <w:p w:rsidR="002C2763" w:rsidRDefault="002C2763" w:rsidP="002C27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Although I agree there are other important factors such as…. I think that…</w:t>
                      </w:r>
                    </w:p>
                    <w:p w:rsidR="002C2763" w:rsidRPr="00222317" w:rsidRDefault="002C2763" w:rsidP="002C276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5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ABB8F0" wp14:editId="51E2A1D5">
                <wp:simplePos x="0" y="0"/>
                <wp:positionH relativeFrom="column">
                  <wp:posOffset>889000</wp:posOffset>
                </wp:positionH>
                <wp:positionV relativeFrom="paragraph">
                  <wp:posOffset>7632700</wp:posOffset>
                </wp:positionV>
                <wp:extent cx="1943100" cy="4826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2763" w:rsidRPr="002C2763" w:rsidRDefault="002C2763" w:rsidP="002C2763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48"/>
                                <w:szCs w:val="48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70pt;margin-top:601pt;width:153pt;height:3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" filled="f" stroked="f">
                <v:path arrowok="t"/>
                <v:textbox>
                  <w:txbxContent>
                    <w:p w:rsidR="002C2763" w:rsidRPr="002C2763" w:rsidRDefault="002C2763" w:rsidP="002C2763">
                      <w:pPr>
                        <w:jc w:val="center"/>
                        <w:rPr>
                          <w:b/>
                          <w:noProof/>
                          <w:spacing w:val="6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48"/>
                          <w:szCs w:val="48"/>
                        </w:rPr>
                        <w:t>Conclusion</w:t>
                      </w:r>
                    </w:p>
                  </w:txbxContent>
                </v:textbox>
              </v:shape>
            </w:pict>
          </mc:Fallback>
        </mc:AlternateContent>
      </w:r>
      <w:r w:rsidR="00CA35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28C28E" wp14:editId="0BBCA2C5">
                <wp:simplePos x="0" y="0"/>
                <wp:positionH relativeFrom="column">
                  <wp:posOffset>127000</wp:posOffset>
                </wp:positionH>
                <wp:positionV relativeFrom="paragraph">
                  <wp:posOffset>5397500</wp:posOffset>
                </wp:positionV>
                <wp:extent cx="5688330" cy="990600"/>
                <wp:effectExtent l="12700" t="6350" r="13970" b="1270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990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63" w:rsidRPr="00222317" w:rsidRDefault="002C2763" w:rsidP="002C27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However, it could be argued </w:t>
                            </w:r>
                            <w:r w:rsidR="00FE19E0">
                              <w:rPr>
                                <w:b/>
                              </w:rPr>
                              <w:t>that Anti-Semitism was not important</w:t>
                            </w:r>
                            <w:r w:rsidR="00265EB3">
                              <w:rPr>
                                <w:b/>
                              </w:rPr>
                              <w:t>.</w:t>
                            </w:r>
                            <w:r w:rsidR="00265EB3">
                              <w:rPr>
                                <w:b/>
                              </w:rPr>
                              <w:br/>
                              <w:t>POINT – One reason is</w:t>
                            </w:r>
                            <w:r w:rsidR="00265EB3">
                              <w:rPr>
                                <w:b/>
                              </w:rPr>
                              <w:br/>
                              <w:t>E</w:t>
                            </w:r>
                            <w:r>
                              <w:rPr>
                                <w:b/>
                              </w:rPr>
                              <w:t>VIDENCES – This is shown by…., furthermore…., additionally…</w:t>
                            </w:r>
                            <w:r w:rsidR="00265EB3">
                              <w:rPr>
                                <w:b/>
                              </w:rPr>
                              <w:t>.</w:t>
                            </w:r>
                            <w:r w:rsidR="00265EB3">
                              <w:rPr>
                                <w:b/>
                              </w:rPr>
                              <w:br/>
                              <w:t xml:space="preserve">Explanation – This led to a lack of success </w:t>
                            </w:r>
                            <w:r>
                              <w:rPr>
                                <w:b/>
                              </w:rPr>
                              <w:t>because…</w:t>
                            </w:r>
                            <w:r w:rsidR="00564BF0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10pt;margin-top:425pt;width:447.9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" fillcolor="white [3201]" strokeweight=".5pt">
                <v:textbox inset=",0,,0">
                  <w:txbxContent>
                    <w:p w:rsidR="002C2763" w:rsidRPr="00222317" w:rsidRDefault="002C2763" w:rsidP="002C27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However, it could be argued </w:t>
                      </w:r>
                      <w:r w:rsidR="00FE19E0">
                        <w:rPr>
                          <w:b/>
                        </w:rPr>
                        <w:t>that Anti-Semitism was not important</w:t>
                      </w:r>
                      <w:r w:rsidR="00265EB3">
                        <w:rPr>
                          <w:b/>
                        </w:rPr>
                        <w:t>.</w:t>
                      </w:r>
                      <w:r w:rsidR="00265EB3">
                        <w:rPr>
                          <w:b/>
                        </w:rPr>
                        <w:br/>
                        <w:t>POINT – One reason is</w:t>
                      </w:r>
                      <w:r w:rsidR="00265EB3">
                        <w:rPr>
                          <w:b/>
                        </w:rPr>
                        <w:br/>
                        <w:t>E</w:t>
                      </w:r>
                      <w:r>
                        <w:rPr>
                          <w:b/>
                        </w:rPr>
                        <w:t>VIDENCES – This is shown by…., furthermore…., additionally…</w:t>
                      </w:r>
                      <w:r w:rsidR="00265EB3">
                        <w:rPr>
                          <w:b/>
                        </w:rPr>
                        <w:t>.</w:t>
                      </w:r>
                      <w:r w:rsidR="00265EB3">
                        <w:rPr>
                          <w:b/>
                        </w:rPr>
                        <w:br/>
                        <w:t xml:space="preserve">Explanation – This led to a lack of success </w:t>
                      </w:r>
                      <w:r>
                        <w:rPr>
                          <w:b/>
                        </w:rPr>
                        <w:t>because…</w:t>
                      </w:r>
                      <w:r w:rsidR="00564BF0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A35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BD2998" wp14:editId="19F197BE">
                <wp:simplePos x="0" y="0"/>
                <wp:positionH relativeFrom="column">
                  <wp:posOffset>889000</wp:posOffset>
                </wp:positionH>
                <wp:positionV relativeFrom="paragraph">
                  <wp:posOffset>4940300</wp:posOffset>
                </wp:positionV>
                <wp:extent cx="1395095" cy="4826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509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2763" w:rsidRPr="002C2763" w:rsidRDefault="002C2763" w:rsidP="002C2763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48"/>
                                <w:szCs w:val="48"/>
                              </w:rPr>
                            </w:pPr>
                            <w:r w:rsidRPr="002C2763">
                              <w:rPr>
                                <w:b/>
                                <w:noProof/>
                                <w:spacing w:val="60"/>
                                <w:sz w:val="48"/>
                                <w:szCs w:val="48"/>
                              </w:rPr>
                              <w:t>Against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70pt;margin-top:389pt;width:109.85pt;height:38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" filled="f" stroked="f">
                <v:path arrowok="t"/>
                <v:textbox>
                  <w:txbxContent>
                    <w:p w:rsidR="002C2763" w:rsidRPr="002C2763" w:rsidRDefault="002C2763" w:rsidP="002C2763">
                      <w:pPr>
                        <w:jc w:val="center"/>
                        <w:rPr>
                          <w:b/>
                          <w:noProof/>
                          <w:spacing w:val="60"/>
                          <w:sz w:val="48"/>
                          <w:szCs w:val="48"/>
                        </w:rPr>
                      </w:pPr>
                      <w:r w:rsidRPr="002C2763">
                        <w:rPr>
                          <w:b/>
                          <w:noProof/>
                          <w:spacing w:val="60"/>
                          <w:sz w:val="48"/>
                          <w:szCs w:val="48"/>
                        </w:rPr>
                        <w:t>Against</w:t>
                      </w:r>
                    </w:p>
                  </w:txbxContent>
                </v:textbox>
              </v:shape>
            </w:pict>
          </mc:Fallback>
        </mc:AlternateContent>
      </w:r>
      <w:r w:rsidR="00CA35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572099" wp14:editId="7D8A7FD8">
                <wp:simplePos x="0" y="0"/>
                <wp:positionH relativeFrom="column">
                  <wp:posOffset>152400</wp:posOffset>
                </wp:positionH>
                <wp:positionV relativeFrom="paragraph">
                  <wp:posOffset>3964305</wp:posOffset>
                </wp:positionV>
                <wp:extent cx="5688330" cy="990600"/>
                <wp:effectExtent l="9525" t="11430" r="7620" b="762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990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63" w:rsidRPr="00222317" w:rsidRDefault="002C2763" w:rsidP="002C27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Reason #3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POINT - Another of these was…. </w:t>
                            </w:r>
                            <w:r>
                              <w:rPr>
                                <w:b/>
                              </w:rPr>
                              <w:br/>
                              <w:t>EVIDENCES – This is shown by…., furthermore…., additionally….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Explanation – This led to the </w:t>
                            </w:r>
                            <w:proofErr w:type="gramStart"/>
                            <w:r w:rsidR="00265EB3">
                              <w:rPr>
                                <w:b/>
                              </w:rPr>
                              <w:t xml:space="preserve">success </w:t>
                            </w:r>
                            <w:r>
                              <w:rPr>
                                <w:b/>
                              </w:rPr>
                              <w:t xml:space="preserve"> because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</w:t>
                            </w:r>
                            <w:r w:rsidR="00564BF0">
                              <w:rPr>
                                <w:b/>
                              </w:rPr>
                              <w:br/>
                              <w:t>Historiography – left-wing/right-wing historians have said that</w:t>
                            </w:r>
                            <w:proofErr w:type="gramStart"/>
                            <w:r w:rsidR="00564BF0">
                              <w:rPr>
                                <w:b/>
                              </w:rPr>
                              <w:t>..</w:t>
                            </w:r>
                            <w:proofErr w:type="gramEnd"/>
                            <w:r w:rsidR="00564BF0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564BF0">
                              <w:rPr>
                                <w:b/>
                              </w:rPr>
                              <w:t>because</w:t>
                            </w:r>
                            <w:proofErr w:type="gramEnd"/>
                            <w:r w:rsidR="00564BF0">
                              <w:rPr>
                                <w:b/>
                              </w:rPr>
                              <w:t>.... but I believe that..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margin-left:12pt;margin-top:312.15pt;width:447.9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" fillcolor="white [3201]" strokeweight=".5pt">
                <v:textbox inset=",0,,0">
                  <w:txbxContent>
                    <w:p w:rsidR="002C2763" w:rsidRPr="00222317" w:rsidRDefault="002C2763" w:rsidP="002C276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Reason #3</w:t>
                      </w:r>
                      <w:r>
                        <w:rPr>
                          <w:b/>
                        </w:rPr>
                        <w:br/>
                        <w:t xml:space="preserve">POINT - Another of these was…. </w:t>
                      </w:r>
                      <w:r>
                        <w:rPr>
                          <w:b/>
                        </w:rPr>
                        <w:br/>
                        <w:t>EVIDENCES – This is shown by…., furthermore…., additionally….</w:t>
                      </w:r>
                      <w:r>
                        <w:rPr>
                          <w:b/>
                        </w:rPr>
                        <w:br/>
                        <w:t xml:space="preserve">Explanation – This led to the </w:t>
                      </w:r>
                      <w:proofErr w:type="gramStart"/>
                      <w:r w:rsidR="00265EB3">
                        <w:rPr>
                          <w:b/>
                        </w:rPr>
                        <w:t xml:space="preserve">success </w:t>
                      </w:r>
                      <w:r>
                        <w:rPr>
                          <w:b/>
                        </w:rPr>
                        <w:t xml:space="preserve"> because</w:t>
                      </w:r>
                      <w:proofErr w:type="gramEnd"/>
                      <w:r>
                        <w:rPr>
                          <w:b/>
                        </w:rPr>
                        <w:t>…</w:t>
                      </w:r>
                      <w:r w:rsidR="00564BF0">
                        <w:rPr>
                          <w:b/>
                        </w:rPr>
                        <w:br/>
                        <w:t>Historiography – left-wing/right-wing historians have said that</w:t>
                      </w:r>
                      <w:proofErr w:type="gramStart"/>
                      <w:r w:rsidR="00564BF0">
                        <w:rPr>
                          <w:b/>
                        </w:rPr>
                        <w:t>..</w:t>
                      </w:r>
                      <w:proofErr w:type="gramEnd"/>
                      <w:r w:rsidR="00564BF0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564BF0">
                        <w:rPr>
                          <w:b/>
                        </w:rPr>
                        <w:t>because</w:t>
                      </w:r>
                      <w:proofErr w:type="gramEnd"/>
                      <w:r w:rsidR="00564BF0">
                        <w:rPr>
                          <w:b/>
                        </w:rPr>
                        <w:t>.... but I believe that..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635E" w:rsidSect="00724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17"/>
    <w:rsid w:val="0018292E"/>
    <w:rsid w:val="00222317"/>
    <w:rsid w:val="00265EB3"/>
    <w:rsid w:val="002C2763"/>
    <w:rsid w:val="00363D43"/>
    <w:rsid w:val="003F4F0C"/>
    <w:rsid w:val="00564BF0"/>
    <w:rsid w:val="00673886"/>
    <w:rsid w:val="006B0DF8"/>
    <w:rsid w:val="0072485C"/>
    <w:rsid w:val="00B56A20"/>
    <w:rsid w:val="00CA3585"/>
    <w:rsid w:val="00E56C05"/>
    <w:rsid w:val="00F23399"/>
    <w:rsid w:val="00FE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B152A-862A-4F50-A4FC-D4DCABE6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72A0D2C1</Template>
  <TotalTime>8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Rush</dc:creator>
  <cp:lastModifiedBy>Jay Lockwood</cp:lastModifiedBy>
  <cp:revision>5</cp:revision>
  <cp:lastPrinted>2012-01-09T07:21:00Z</cp:lastPrinted>
  <dcterms:created xsi:type="dcterms:W3CDTF">2011-11-03T08:01:00Z</dcterms:created>
  <dcterms:modified xsi:type="dcterms:W3CDTF">2012-10-02T08:59:00Z</dcterms:modified>
</cp:coreProperties>
</file>