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0E" w:rsidRPr="002472BF" w:rsidRDefault="002472BF" w:rsidP="002472B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Written Structure for S</w:t>
      </w:r>
      <w:r w:rsidRPr="002472BF">
        <w:rPr>
          <w:b/>
          <w:u w:val="single"/>
        </w:rPr>
        <w:t>ources</w:t>
      </w:r>
    </w:p>
    <w:p w:rsidR="002F5A74" w:rsidRPr="002472BF" w:rsidRDefault="002472BF">
      <w:pPr>
        <w:rPr>
          <w:b/>
          <w:u w:val="single"/>
        </w:rPr>
      </w:pPr>
      <w:r w:rsidRPr="002472BF">
        <w:rPr>
          <w:b/>
          <w:u w:val="single"/>
        </w:rPr>
        <w:t>12 mark question</w:t>
      </w:r>
    </w:p>
    <w:p w:rsidR="002F5A74" w:rsidRDefault="002F5A74">
      <w:r>
        <w:t>Source A and B are similar. For example source A states</w:t>
      </w:r>
      <w:r w:rsidR="002472BF">
        <w:t xml:space="preserve"> “</w:t>
      </w:r>
      <w:proofErr w:type="gramStart"/>
      <w:r w:rsidR="002472BF">
        <w:t>..”</w:t>
      </w:r>
      <w:proofErr w:type="gramEnd"/>
      <w:r>
        <w:br/>
        <w:t>Similarly source B states</w:t>
      </w:r>
      <w:r w:rsidR="002472BF">
        <w:t xml:space="preserve"> “…”</w:t>
      </w:r>
      <w:r w:rsidR="00367645">
        <w:br/>
      </w:r>
      <w:proofErr w:type="gramStart"/>
      <w:r w:rsidR="00367645">
        <w:t>Furthermore…</w:t>
      </w:r>
      <w:proofErr w:type="gramEnd"/>
    </w:p>
    <w:p w:rsidR="002F5A74" w:rsidRDefault="002F5A74">
      <w:r>
        <w:t>Therefore they are similar because…</w:t>
      </w:r>
      <w:r w:rsidR="000D2510" w:rsidRPr="000D2510">
        <w:t xml:space="preserve"> </w:t>
      </w:r>
      <w:r w:rsidR="000D2510">
        <w:t>and this can be seen in (insert own knowledge)…</w:t>
      </w:r>
    </w:p>
    <w:p w:rsidR="00367645" w:rsidRDefault="002F5A74" w:rsidP="002F5A74">
      <w:r>
        <w:t xml:space="preserve">However Source </w:t>
      </w:r>
      <w:proofErr w:type="gramStart"/>
      <w:r>
        <w:t>A and</w:t>
      </w:r>
      <w:proofErr w:type="gramEnd"/>
      <w:r>
        <w:t xml:space="preserve"> B are different. For example source </w:t>
      </w:r>
      <w:proofErr w:type="gramStart"/>
      <w:r>
        <w:t>A</w:t>
      </w:r>
      <w:proofErr w:type="gramEnd"/>
      <w:r>
        <w:t xml:space="preserve"> states</w:t>
      </w:r>
      <w:r w:rsidR="002472BF">
        <w:t xml:space="preserve"> “…”</w:t>
      </w:r>
      <w:r>
        <w:br/>
        <w:t>Contrastingly Source B states</w:t>
      </w:r>
      <w:r w:rsidR="002472BF">
        <w:t xml:space="preserve"> “…”</w:t>
      </w:r>
      <w:r w:rsidR="00367645">
        <w:br/>
        <w:t>Furthermore</w:t>
      </w:r>
    </w:p>
    <w:p w:rsidR="002F5A74" w:rsidRDefault="002F5A74" w:rsidP="002F5A74">
      <w:r>
        <w:t>Therefore they are different because…</w:t>
      </w:r>
      <w:r w:rsidR="000D2510" w:rsidRPr="000D2510">
        <w:t xml:space="preserve"> </w:t>
      </w:r>
      <w:r w:rsidR="000D2510">
        <w:t>and this can be seen in (insert own knowledge)…</w:t>
      </w:r>
    </w:p>
    <w:p w:rsidR="000D2510" w:rsidRDefault="000D2510">
      <w:r>
        <w:t>(If you have time look at who the source is by, be brief!)</w:t>
      </w:r>
    </w:p>
    <w:p w:rsidR="002F5A74" w:rsidRDefault="002F5A74">
      <w:r>
        <w:t xml:space="preserve">Therefore in conclusion </w:t>
      </w:r>
      <w:r w:rsidR="002472BF">
        <w:t>they are more different than similar/ similar than different.</w:t>
      </w:r>
    </w:p>
    <w:p w:rsidR="002472BF" w:rsidRDefault="002472BF"/>
    <w:p w:rsidR="002472BF" w:rsidRPr="002472BF" w:rsidRDefault="002472BF">
      <w:r w:rsidRPr="002472BF">
        <w:rPr>
          <w:b/>
          <w:u w:val="single"/>
        </w:rPr>
        <w:t xml:space="preserve">24 mark </w:t>
      </w:r>
      <w:proofErr w:type="gramStart"/>
      <w:r w:rsidRPr="002472BF">
        <w:rPr>
          <w:b/>
          <w:u w:val="single"/>
        </w:rPr>
        <w:t>question</w:t>
      </w:r>
      <w:proofErr w:type="gramEnd"/>
      <w:r>
        <w:rPr>
          <w:b/>
          <w:u w:val="single"/>
        </w:rPr>
        <w:t xml:space="preserve">: </w:t>
      </w:r>
      <w:r>
        <w:tab/>
      </w:r>
      <w:r w:rsidRPr="00707BE2">
        <w:rPr>
          <w:b/>
          <w:u w:val="single"/>
        </w:rPr>
        <w:t>You need 5 paragraphs, 2 for, 2 against and 1 conclusion</w:t>
      </w:r>
      <w:r>
        <w:t>.</w:t>
      </w:r>
    </w:p>
    <w:p w:rsidR="002472BF" w:rsidRPr="002472BF" w:rsidRDefault="002472BF">
      <w:r>
        <w:t xml:space="preserve">Point: </w:t>
      </w:r>
      <w:r>
        <w:tab/>
      </w:r>
      <w:r>
        <w:tab/>
        <w:t>“…….” (</w:t>
      </w:r>
      <w:proofErr w:type="gramStart"/>
      <w:r>
        <w:t>words</w:t>
      </w:r>
      <w:proofErr w:type="gramEnd"/>
      <w:r>
        <w:t xml:space="preserve"> from the question, </w:t>
      </w:r>
      <w:proofErr w:type="spellStart"/>
      <w:r>
        <w:t>eg</w:t>
      </w:r>
      <w:proofErr w:type="spellEnd"/>
      <w:r>
        <w:t>. “</w:t>
      </w:r>
      <w:r w:rsidR="00707BE2">
        <w:t xml:space="preserve">Propaganda was successful in promoting </w:t>
      </w:r>
      <w:proofErr w:type="spellStart"/>
      <w:r w:rsidR="00707BE2">
        <w:t>Anti-semitism</w:t>
      </w:r>
      <w:proofErr w:type="spellEnd"/>
      <w:r>
        <w:t>”).</w:t>
      </w:r>
    </w:p>
    <w:p w:rsidR="002472BF" w:rsidRDefault="002472BF" w:rsidP="00450A13">
      <w:r>
        <w:t xml:space="preserve">Evidence: </w:t>
      </w:r>
      <w:r>
        <w:tab/>
        <w:t>For example in Source A/B/</w:t>
      </w:r>
      <w:proofErr w:type="gramStart"/>
      <w:r>
        <w:t>C  it</w:t>
      </w:r>
      <w:proofErr w:type="gramEnd"/>
      <w:r>
        <w:t xml:space="preserve"> states “….”</w:t>
      </w:r>
      <w:r w:rsidR="00450A13">
        <w:br/>
        <w:t xml:space="preserve">  </w:t>
      </w:r>
      <w:r w:rsidR="00450A13">
        <w:tab/>
      </w:r>
      <w:r w:rsidR="00450A13">
        <w:tab/>
        <w:t>Furthermore in Source A/B/C it states “…”</w:t>
      </w:r>
      <w:r>
        <w:br/>
      </w:r>
      <w:r>
        <w:tab/>
      </w:r>
      <w:r>
        <w:tab/>
        <w:t>This point is further backed up by (insert up to 3 pieces of own knowledge)</w:t>
      </w:r>
      <w:r>
        <w:br/>
      </w:r>
      <w:r>
        <w:tab/>
      </w:r>
      <w:r>
        <w:tab/>
        <w:t>1)</w:t>
      </w:r>
      <w:r>
        <w:br/>
      </w:r>
      <w:r>
        <w:tab/>
      </w:r>
      <w:r>
        <w:tab/>
        <w:t>2)</w:t>
      </w:r>
      <w:r>
        <w:br/>
      </w:r>
      <w:r>
        <w:tab/>
      </w:r>
      <w:r>
        <w:tab/>
        <w:t>3)</w:t>
      </w:r>
    </w:p>
    <w:p w:rsidR="00707BE2" w:rsidRDefault="002472BF">
      <w:proofErr w:type="spellStart"/>
      <w:r>
        <w:t>Expl</w:t>
      </w:r>
      <w:proofErr w:type="spellEnd"/>
      <w:r>
        <w:t>:</w:t>
      </w:r>
      <w:r>
        <w:tab/>
      </w:r>
      <w:r>
        <w:tab/>
        <w:t xml:space="preserve">This shows that </w:t>
      </w:r>
      <w:r w:rsidR="00707BE2">
        <w:t>propaganda was successful in promoting anti –Semitism because</w:t>
      </w:r>
      <w:r>
        <w:t>…</w:t>
      </w:r>
    </w:p>
    <w:p w:rsidR="00707BE2" w:rsidRPr="002472BF" w:rsidRDefault="00707BE2" w:rsidP="00707BE2">
      <w:pPr>
        <w:ind w:left="1440" w:hanging="1440"/>
      </w:pPr>
      <w:r>
        <w:t xml:space="preserve">Point: </w:t>
      </w:r>
      <w:r>
        <w:tab/>
        <w:t xml:space="preserve">However </w:t>
      </w:r>
      <w:r>
        <w:t>“…….” (</w:t>
      </w:r>
      <w:proofErr w:type="gramStart"/>
      <w:r>
        <w:t>words</w:t>
      </w:r>
      <w:proofErr w:type="gramEnd"/>
      <w:r>
        <w:t xml:space="preserve"> from the question, </w:t>
      </w:r>
      <w:proofErr w:type="spellStart"/>
      <w:r>
        <w:t>eg</w:t>
      </w:r>
      <w:proofErr w:type="spellEnd"/>
      <w:r>
        <w:t>. “Propaganda was</w:t>
      </w:r>
      <w:r>
        <w:t>n’t</w:t>
      </w:r>
      <w:r>
        <w:t xml:space="preserve"> successful in promoting </w:t>
      </w:r>
      <w:r>
        <w:t>Anti-Semitism</w:t>
      </w:r>
      <w:r>
        <w:t>”).</w:t>
      </w:r>
    </w:p>
    <w:p w:rsidR="00707BE2" w:rsidRDefault="00707BE2" w:rsidP="00707BE2">
      <w:r>
        <w:t xml:space="preserve">Evidence: </w:t>
      </w:r>
      <w:r>
        <w:tab/>
        <w:t>For example in Source A/B/C  it states “….”</w:t>
      </w:r>
      <w:r>
        <w:br/>
        <w:t xml:space="preserve">  </w:t>
      </w:r>
      <w:r>
        <w:tab/>
      </w:r>
      <w:r>
        <w:tab/>
        <w:t>Furthermore in Source A/B/C it states “…”</w:t>
      </w:r>
      <w:r>
        <w:br/>
      </w:r>
      <w:r>
        <w:tab/>
      </w:r>
      <w:r>
        <w:tab/>
        <w:t>This point is further backed up by (insert up to 3 pieces of own knowledge)</w:t>
      </w:r>
      <w:r>
        <w:br/>
      </w:r>
      <w:r>
        <w:tab/>
      </w:r>
      <w:r>
        <w:tab/>
        <w:t>1)</w:t>
      </w:r>
      <w:r>
        <w:br/>
      </w:r>
      <w:r>
        <w:tab/>
      </w:r>
      <w:r>
        <w:tab/>
        <w:t>2)</w:t>
      </w:r>
      <w:r>
        <w:br/>
      </w:r>
      <w:r>
        <w:tab/>
      </w:r>
      <w:r>
        <w:tab/>
        <w:t>3)</w:t>
      </w:r>
    </w:p>
    <w:p w:rsidR="00707BE2" w:rsidRDefault="00707BE2">
      <w:proofErr w:type="spellStart"/>
      <w:r>
        <w:t>Expl</w:t>
      </w:r>
      <w:proofErr w:type="spellEnd"/>
      <w:r>
        <w:t>:</w:t>
      </w:r>
      <w:r>
        <w:tab/>
      </w:r>
      <w:r>
        <w:tab/>
        <w:t>This shows that propaganda was successful in promoting anti –</w:t>
      </w:r>
      <w:r>
        <w:t>Semitism</w:t>
      </w:r>
      <w:r>
        <w:t xml:space="preserve"> because…</w:t>
      </w:r>
      <w:r w:rsidR="002472BF">
        <w:br/>
      </w:r>
    </w:p>
    <w:p w:rsidR="002472BF" w:rsidRDefault="00707BE2">
      <w:r>
        <w:t>Therefore in conclusion propaganda was/wasn’t successful in promoting anti- Semitism</w:t>
      </w:r>
      <w:r w:rsidR="002472BF">
        <w:t>….</w:t>
      </w:r>
    </w:p>
    <w:sectPr w:rsidR="00247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0E"/>
    <w:rsid w:val="00002B9D"/>
    <w:rsid w:val="000D2510"/>
    <w:rsid w:val="002472BF"/>
    <w:rsid w:val="002F5A74"/>
    <w:rsid w:val="00367645"/>
    <w:rsid w:val="00450A13"/>
    <w:rsid w:val="00707BE2"/>
    <w:rsid w:val="0071750E"/>
    <w:rsid w:val="00B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907C868</Template>
  <TotalTime>263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Lockwood</dc:creator>
  <cp:lastModifiedBy>Jay Lockwood</cp:lastModifiedBy>
  <cp:revision>6</cp:revision>
  <cp:lastPrinted>2012-04-16T12:51:00Z</cp:lastPrinted>
  <dcterms:created xsi:type="dcterms:W3CDTF">2012-04-16T08:24:00Z</dcterms:created>
  <dcterms:modified xsi:type="dcterms:W3CDTF">2012-11-29T14:22:00Z</dcterms:modified>
</cp:coreProperties>
</file>